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page" w:horzAnchor="margin" w:tblpXSpec="center" w:tblpY="683"/>
        <w:tblW w:w="1190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0" w:type="dxa"/>
          <w:right w:w="720" w:type="dxa"/>
        </w:tblCellMar>
        <w:tblLook w:val="04A0" w:firstRow="1" w:lastRow="0" w:firstColumn="1" w:lastColumn="0" w:noHBand="0" w:noVBand="1"/>
      </w:tblPr>
      <w:tblGrid>
        <w:gridCol w:w="11908"/>
      </w:tblGrid>
      <w:tr w:rsidR="00C3192D" w:rsidRPr="00C3192D" w14:paraId="63C81CB7" w14:textId="77777777" w:rsidTr="00C3192D">
        <w:trPr>
          <w:trHeight w:val="718"/>
        </w:trPr>
        <w:tc>
          <w:tcPr>
            <w:tcW w:w="11908" w:type="dxa"/>
          </w:tcPr>
          <w:p w14:paraId="77ED4049" w14:textId="0C55D403" w:rsidR="00C3192D" w:rsidRPr="007E5E74" w:rsidRDefault="00C41AFF" w:rsidP="007E5E74">
            <w:pPr>
              <w:jc w:val="center"/>
              <w:rPr>
                <w:rFonts w:ascii="メイリオ" w:eastAsia="メイリオ" w:hAnsi="メイリオ" w:cs="メイリオ"/>
                <w:b/>
                <w:sz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</w:rPr>
              <w:t>ホームページ掲載依頼書</w:t>
            </w:r>
            <w:r w:rsidR="008933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9A6BF" wp14:editId="747EBBFC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410372</wp:posOffset>
                      </wp:positionV>
                      <wp:extent cx="3487420" cy="403860"/>
                      <wp:effectExtent l="0" t="0" r="0" b="152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742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15283" w14:textId="77777777" w:rsidR="008933A4" w:rsidRPr="008933A4" w:rsidRDefault="008933A4" w:rsidP="008933A4">
                                  <w:pPr>
                                    <w:wordWrap w:val="0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8933A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年　　　　月　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9A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50.35pt;margin-top:32.3pt;width:274.6pt;height:3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" filled="f" stroked="f" strokeweight=".5pt">
                      <v:textbox inset="0,0,0,0">
                        <w:txbxContent>
                          <w:p w14:paraId="56315283" w14:textId="77777777" w:rsidR="008933A4" w:rsidRPr="008933A4" w:rsidRDefault="008933A4" w:rsidP="008933A4">
                            <w:pPr>
                              <w:wordWrap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933A4">
                              <w:rPr>
                                <w:rFonts w:ascii="メイリオ" w:eastAsia="メイリオ" w:hAnsi="メイリオ" w:cs="メイリオ" w:hint="eastAsia"/>
                              </w:rPr>
                              <w:t>年　　　　月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a"/>
        <w:tblpPr w:leftFromText="142" w:rightFromText="142" w:vertAnchor="text" w:horzAnchor="margin" w:tblpY="905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63488" w14:paraId="0D442B92" w14:textId="77777777" w:rsidTr="00E80CC8">
        <w:trPr>
          <w:trHeight w:val="1141"/>
        </w:trPr>
        <w:tc>
          <w:tcPr>
            <w:tcW w:w="10664" w:type="dxa"/>
            <w:tcBorders>
              <w:bottom w:val="single" w:sz="4" w:space="0" w:color="auto"/>
            </w:tcBorders>
          </w:tcPr>
          <w:p w14:paraId="698F51AA" w14:textId="77777777" w:rsidR="00E80CC8" w:rsidRDefault="00C41AFF" w:rsidP="00E80CC8">
            <w:r>
              <w:rPr>
                <w:rFonts w:hint="eastAsia"/>
              </w:rPr>
              <w:t>備考</w:t>
            </w:r>
          </w:p>
          <w:p w14:paraId="75E27911" w14:textId="77777777" w:rsidR="00963488" w:rsidRDefault="00E80CC8" w:rsidP="00E80CC8">
            <w:r>
              <w:rPr>
                <w:rFonts w:hint="eastAsia"/>
              </w:rPr>
              <w:t>・</w:t>
            </w:r>
            <w:r w:rsidR="00C41AFF">
              <w:rPr>
                <w:rFonts w:hint="eastAsia"/>
              </w:rPr>
              <w:t>ホームページに記載する文面等の指定</w:t>
            </w:r>
          </w:p>
          <w:p w14:paraId="3864C772" w14:textId="24D0D029" w:rsidR="00E80CC8" w:rsidRDefault="00E80CC8" w:rsidP="00E80CC8">
            <w:r>
              <w:rPr>
                <w:rFonts w:hint="eastAsia"/>
              </w:rPr>
              <w:t>・本様式に対するご意見　　　　　　　　　　などあればご意見ください。</w:t>
            </w:r>
          </w:p>
        </w:tc>
      </w:tr>
      <w:tr w:rsidR="00E80CC8" w14:paraId="57945080" w14:textId="77777777" w:rsidTr="00E80CC8">
        <w:trPr>
          <w:trHeight w:val="3375"/>
        </w:trPr>
        <w:tc>
          <w:tcPr>
            <w:tcW w:w="10664" w:type="dxa"/>
            <w:tcBorders>
              <w:top w:val="single" w:sz="4" w:space="0" w:color="auto"/>
            </w:tcBorders>
          </w:tcPr>
          <w:p w14:paraId="48F419F3" w14:textId="77777777" w:rsidR="00E80CC8" w:rsidRDefault="00E80CC8" w:rsidP="00E80CC8"/>
        </w:tc>
      </w:tr>
    </w:tbl>
    <w:tbl>
      <w:tblPr>
        <w:tblStyle w:val="aa"/>
        <w:tblpPr w:leftFromText="142" w:rightFromText="142" w:vertAnchor="page" w:horzAnchor="margin" w:tblpY="433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1"/>
        <w:gridCol w:w="6159"/>
        <w:gridCol w:w="2416"/>
      </w:tblGrid>
      <w:tr w:rsidR="00056CBB" w:rsidRPr="008933A4" w14:paraId="2C1154D5" w14:textId="77777777" w:rsidTr="00DB4C8B">
        <w:trPr>
          <w:trHeight w:val="697"/>
        </w:trPr>
        <w:tc>
          <w:tcPr>
            <w:tcW w:w="1900" w:type="dxa"/>
          </w:tcPr>
          <w:p w14:paraId="290E6D9A" w14:textId="7F856BE3" w:rsidR="00DB4C8B" w:rsidRPr="008933A4" w:rsidRDefault="00056CBB" w:rsidP="00DB4C8B">
            <w:pPr>
              <w:jc w:val="center"/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掲載予定日</w:t>
            </w:r>
          </w:p>
        </w:tc>
        <w:tc>
          <w:tcPr>
            <w:tcW w:w="6237" w:type="dxa"/>
          </w:tcPr>
          <w:p w14:paraId="298F8344" w14:textId="5FDD6192" w:rsidR="00056CBB" w:rsidRPr="008933A4" w:rsidRDefault="00DB4C8B" w:rsidP="00056CBB">
            <w:pPr>
              <w:jc w:val="center"/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ファイル</w:t>
            </w:r>
            <w:r w:rsidR="00056CBB" w:rsidRPr="008933A4">
              <w:rPr>
                <w:rFonts w:ascii="メイリオ" w:eastAsia="メイリオ" w:hAnsi="メイリオ" w:cs="メイリオ" w:hint="eastAsia"/>
                <w:spacing w:val="66"/>
              </w:rPr>
              <w:t>名称</w:t>
            </w:r>
          </w:p>
        </w:tc>
        <w:tc>
          <w:tcPr>
            <w:tcW w:w="2443" w:type="dxa"/>
          </w:tcPr>
          <w:p w14:paraId="01AB84C6" w14:textId="77777777" w:rsidR="00056CBB" w:rsidRPr="008933A4" w:rsidRDefault="00056CBB" w:rsidP="00056CBB">
            <w:pPr>
              <w:jc w:val="center"/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ファイル形式</w:t>
            </w:r>
          </w:p>
        </w:tc>
      </w:tr>
      <w:tr w:rsidR="00056CBB" w:rsidRPr="008933A4" w14:paraId="3069370D" w14:textId="77777777" w:rsidTr="00DB4C8B">
        <w:trPr>
          <w:trHeight w:val="830"/>
        </w:trPr>
        <w:tc>
          <w:tcPr>
            <w:tcW w:w="1900" w:type="dxa"/>
          </w:tcPr>
          <w:p w14:paraId="2FF02C00" w14:textId="77777777" w:rsidR="00056CBB" w:rsidRPr="008933A4" w:rsidRDefault="00056CBB" w:rsidP="00056CB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37" w:type="dxa"/>
          </w:tcPr>
          <w:p w14:paraId="2BD4C475" w14:textId="77777777" w:rsidR="00056CBB" w:rsidRPr="008933A4" w:rsidRDefault="00056CBB" w:rsidP="00056CBB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43" w:type="dxa"/>
          </w:tcPr>
          <w:p w14:paraId="1C8188C9" w14:textId="77777777" w:rsidR="00056CBB" w:rsidRPr="008933A4" w:rsidRDefault="00056CBB" w:rsidP="00056CB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056CBB" w:rsidRPr="008933A4" w14:paraId="433F7668" w14:textId="77777777" w:rsidTr="00DB4C8B">
        <w:trPr>
          <w:trHeight w:val="848"/>
        </w:trPr>
        <w:tc>
          <w:tcPr>
            <w:tcW w:w="1900" w:type="dxa"/>
          </w:tcPr>
          <w:p w14:paraId="4F71B1C2" w14:textId="77777777" w:rsidR="00056CBB" w:rsidRPr="008933A4" w:rsidRDefault="00056CBB" w:rsidP="00056CB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37" w:type="dxa"/>
          </w:tcPr>
          <w:p w14:paraId="57BD369E" w14:textId="77777777" w:rsidR="00056CBB" w:rsidRPr="008933A4" w:rsidRDefault="00056CBB" w:rsidP="00056CBB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43" w:type="dxa"/>
          </w:tcPr>
          <w:p w14:paraId="10E52EC2" w14:textId="77777777" w:rsidR="00056CBB" w:rsidRPr="008933A4" w:rsidRDefault="00056CBB" w:rsidP="00056CB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056CBB" w:rsidRPr="008933A4" w14:paraId="000C4B78" w14:textId="77777777" w:rsidTr="00DB4C8B">
        <w:trPr>
          <w:trHeight w:val="848"/>
        </w:trPr>
        <w:tc>
          <w:tcPr>
            <w:tcW w:w="1900" w:type="dxa"/>
          </w:tcPr>
          <w:p w14:paraId="74AE5AE1" w14:textId="77777777" w:rsidR="00056CBB" w:rsidRPr="008933A4" w:rsidRDefault="00056CBB" w:rsidP="00056CB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37" w:type="dxa"/>
          </w:tcPr>
          <w:p w14:paraId="5FE1678B" w14:textId="77777777" w:rsidR="00056CBB" w:rsidRPr="008933A4" w:rsidRDefault="00056CBB" w:rsidP="00056CBB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43" w:type="dxa"/>
          </w:tcPr>
          <w:p w14:paraId="654E186F" w14:textId="77777777" w:rsidR="00056CBB" w:rsidRPr="008933A4" w:rsidRDefault="00056CBB" w:rsidP="00056CB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056CBB" w:rsidRPr="008933A4" w14:paraId="2CFE56F3" w14:textId="77777777" w:rsidTr="00DB4C8B">
        <w:trPr>
          <w:trHeight w:val="830"/>
        </w:trPr>
        <w:tc>
          <w:tcPr>
            <w:tcW w:w="1900" w:type="dxa"/>
          </w:tcPr>
          <w:p w14:paraId="72B7F8B5" w14:textId="77777777" w:rsidR="00056CBB" w:rsidRPr="008933A4" w:rsidRDefault="00056CBB" w:rsidP="00056CB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37" w:type="dxa"/>
          </w:tcPr>
          <w:p w14:paraId="16CD27DA" w14:textId="77777777" w:rsidR="00056CBB" w:rsidRPr="008933A4" w:rsidRDefault="00056CBB" w:rsidP="00056CBB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43" w:type="dxa"/>
          </w:tcPr>
          <w:p w14:paraId="577E8D44" w14:textId="77777777" w:rsidR="00056CBB" w:rsidRPr="008933A4" w:rsidRDefault="00056CBB" w:rsidP="00056CB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056CBB" w:rsidRPr="008933A4" w14:paraId="1CB044C0" w14:textId="77777777" w:rsidTr="00DB4C8B">
        <w:trPr>
          <w:trHeight w:val="848"/>
        </w:trPr>
        <w:tc>
          <w:tcPr>
            <w:tcW w:w="1900" w:type="dxa"/>
          </w:tcPr>
          <w:p w14:paraId="345A7BAC" w14:textId="77777777" w:rsidR="00056CBB" w:rsidRPr="008933A4" w:rsidRDefault="00056CBB" w:rsidP="00056CB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37" w:type="dxa"/>
          </w:tcPr>
          <w:p w14:paraId="0E4755B2" w14:textId="77777777" w:rsidR="00056CBB" w:rsidRPr="008933A4" w:rsidRDefault="00056CBB" w:rsidP="00056CBB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43" w:type="dxa"/>
          </w:tcPr>
          <w:p w14:paraId="61AF49D4" w14:textId="77777777" w:rsidR="00056CBB" w:rsidRPr="008933A4" w:rsidRDefault="00056CBB" w:rsidP="00056CBB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14:paraId="0240320F" w14:textId="77777777" w:rsidR="00056CBB" w:rsidRDefault="00056CBB" w:rsidP="00C3192D"/>
    <w:p w14:paraId="0FF43A69" w14:textId="77777777" w:rsidR="00056CBB" w:rsidRPr="00C41AFF" w:rsidRDefault="00056CBB" w:rsidP="00056CBB">
      <w:pPr>
        <w:spacing w:line="360" w:lineRule="exact"/>
        <w:rPr>
          <w:rFonts w:ascii="メイリオ" w:eastAsia="メイリオ" w:hAnsi="メイリオ" w:cs="メイリオ"/>
          <w:sz w:val="28"/>
          <w:szCs w:val="36"/>
        </w:rPr>
      </w:pPr>
      <w:r w:rsidRPr="00C41AFF">
        <w:rPr>
          <w:rFonts w:ascii="メイリオ" w:eastAsia="メイリオ" w:hAnsi="メイリオ" w:cs="メイリオ" w:hint="eastAsia"/>
          <w:sz w:val="28"/>
          <w:szCs w:val="36"/>
        </w:rPr>
        <w:t>下記の内容についてホームページへの掲載を依頼します。</w:t>
      </w:r>
    </w:p>
    <w:p w14:paraId="72C96446" w14:textId="0F4997EF" w:rsidR="00056CBB" w:rsidRPr="00C41AFF" w:rsidRDefault="00056CBB" w:rsidP="00C3192D">
      <w:pPr>
        <w:rPr>
          <w:sz w:val="28"/>
          <w:szCs w:val="36"/>
        </w:rPr>
      </w:pPr>
    </w:p>
    <w:p w14:paraId="15566F30" w14:textId="217AD6C3" w:rsidR="00056CBB" w:rsidRPr="00C41AFF" w:rsidRDefault="00C41AFF" w:rsidP="00C41AFF">
      <w:pPr>
        <w:spacing w:line="360" w:lineRule="exact"/>
        <w:rPr>
          <w:sz w:val="28"/>
          <w:szCs w:val="36"/>
        </w:rPr>
      </w:pPr>
      <w:r w:rsidRPr="00C41AFF">
        <w:rPr>
          <w:rFonts w:hint="eastAsia"/>
          <w:sz w:val="28"/>
          <w:szCs w:val="36"/>
        </w:rPr>
        <w:t>担当部：</w:t>
      </w:r>
      <w:r w:rsidRPr="00C41AFF">
        <w:rPr>
          <w:rFonts w:hint="eastAsia"/>
          <w:sz w:val="28"/>
          <w:szCs w:val="36"/>
          <w:u w:val="single"/>
        </w:rPr>
        <w:t xml:space="preserve">　　　　　　　　</w:t>
      </w:r>
      <w:r>
        <w:rPr>
          <w:rFonts w:hint="eastAsia"/>
          <w:sz w:val="28"/>
          <w:szCs w:val="36"/>
        </w:rPr>
        <w:t xml:space="preserve">　　　掲載</w:t>
      </w:r>
      <w:r w:rsidR="00DB4C8B">
        <w:rPr>
          <w:rFonts w:hint="eastAsia"/>
          <w:sz w:val="28"/>
          <w:szCs w:val="36"/>
        </w:rPr>
        <w:t>希望</w:t>
      </w:r>
      <w:r>
        <w:rPr>
          <w:rFonts w:hint="eastAsia"/>
          <w:sz w:val="28"/>
          <w:szCs w:val="36"/>
        </w:rPr>
        <w:t>ページ：</w:t>
      </w:r>
      <w:r w:rsidRPr="00C41AFF">
        <w:rPr>
          <w:rFonts w:hint="eastAsia"/>
          <w:sz w:val="28"/>
          <w:szCs w:val="36"/>
          <w:u w:val="single"/>
        </w:rPr>
        <w:t xml:space="preserve">　　</w:t>
      </w:r>
      <w:r>
        <w:rPr>
          <w:rFonts w:hint="eastAsia"/>
          <w:sz w:val="28"/>
          <w:szCs w:val="36"/>
          <w:u w:val="single"/>
        </w:rPr>
        <w:t xml:space="preserve">　　　</w:t>
      </w:r>
      <w:r w:rsidRPr="00C41AFF">
        <w:rPr>
          <w:rFonts w:hint="eastAsia"/>
          <w:sz w:val="28"/>
          <w:szCs w:val="36"/>
          <w:u w:val="single"/>
        </w:rPr>
        <w:t xml:space="preserve">　　　</w:t>
      </w:r>
    </w:p>
    <w:p w14:paraId="57CDA104" w14:textId="34780701" w:rsidR="00056CBB" w:rsidRPr="00C41AFF" w:rsidRDefault="00C41AFF" w:rsidP="00C41AFF">
      <w:pPr>
        <w:spacing w:line="50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担当者：</w:t>
      </w:r>
      <w:r w:rsidRPr="00C41AFF">
        <w:rPr>
          <w:rFonts w:hint="eastAsia"/>
          <w:sz w:val="28"/>
          <w:szCs w:val="36"/>
          <w:u w:val="single"/>
        </w:rPr>
        <w:t xml:space="preserve">　　　　　　　　</w:t>
      </w:r>
      <w:r w:rsidR="00E80CC8" w:rsidRPr="00E80CC8">
        <w:rPr>
          <w:rFonts w:hint="eastAsia"/>
          <w:sz w:val="28"/>
          <w:szCs w:val="36"/>
        </w:rPr>
        <w:t xml:space="preserve">　　　ページタイトル</w:t>
      </w:r>
      <w:r w:rsidR="00E80CC8">
        <w:rPr>
          <w:rFonts w:hint="eastAsia"/>
          <w:sz w:val="28"/>
          <w:szCs w:val="36"/>
        </w:rPr>
        <w:t>：</w:t>
      </w:r>
      <w:r w:rsidR="00E80CC8" w:rsidRPr="00E80CC8">
        <w:rPr>
          <w:rFonts w:hint="eastAsia"/>
          <w:sz w:val="28"/>
          <w:szCs w:val="36"/>
          <w:u w:val="single"/>
        </w:rPr>
        <w:t xml:space="preserve">　　　　　　　　</w:t>
      </w:r>
    </w:p>
    <w:p w14:paraId="4D09E2AB" w14:textId="7B6526C6" w:rsidR="00056CBB" w:rsidRDefault="00C41AFF" w:rsidP="00DB4C8B">
      <w:pPr>
        <w:spacing w:line="50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連絡先：</w:t>
      </w:r>
      <w:r w:rsidR="00DB4C8B" w:rsidRPr="00DB4C8B">
        <w:rPr>
          <w:rFonts w:hint="eastAsia"/>
          <w:sz w:val="28"/>
          <w:szCs w:val="36"/>
          <w:u w:val="single"/>
        </w:rPr>
        <w:t xml:space="preserve">　　　　　　　　</w:t>
      </w:r>
    </w:p>
    <w:p w14:paraId="1A49A64C" w14:textId="77777777" w:rsidR="00DB4C8B" w:rsidRDefault="00DB4C8B" w:rsidP="00DB4C8B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掲載期間の指定があればご記入ください。特にない場合は掲載年度が終わる際に記事は削除します。</w:t>
      </w:r>
    </w:p>
    <w:p w14:paraId="16B4CBC3" w14:textId="4DC8B14E" w:rsidR="00D26980" w:rsidRDefault="00DB4C8B" w:rsidP="00DB4C8B">
      <w:pPr>
        <w:pStyle w:val="ab"/>
        <w:ind w:leftChars="0" w:left="360"/>
      </w:pPr>
      <w:r>
        <w:rPr>
          <w:rFonts w:hint="eastAsia"/>
        </w:rPr>
        <w:t>掲載したファイル</w:t>
      </w:r>
      <w:r w:rsidR="00056CB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FEA124" wp14:editId="5134B6E5">
                <wp:simplePos x="0" y="0"/>
                <wp:positionH relativeFrom="column">
                  <wp:posOffset>2667000</wp:posOffset>
                </wp:positionH>
                <wp:positionV relativeFrom="paragraph">
                  <wp:posOffset>8165465</wp:posOffset>
                </wp:positionV>
                <wp:extent cx="4276725" cy="47688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17583" w14:textId="59206931" w:rsidR="00963488" w:rsidRPr="00963488" w:rsidRDefault="00056CBB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問い合わせr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yota7778@ehimehandball.jp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（担当）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A124" id="テキスト ボックス 8" o:spid="_x0000_s1027" type="#_x0000_t202" style="position:absolute;left:0;text-align:left;margin-left:210pt;margin-top:642.95pt;width:336.75pt;height:3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" filled="f" stroked="f" strokeweight=".5pt">
                <v:textbox inset=",0,,0">
                  <w:txbxContent>
                    <w:p w14:paraId="10017583" w14:textId="59206931" w:rsidR="00963488" w:rsidRPr="00963488" w:rsidRDefault="00056CBB">
                      <w:pPr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問い合わせr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yota7778@ehimehandball.jp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（担当）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自体はサーバーに残ります。</w:t>
      </w:r>
    </w:p>
    <w:p w14:paraId="50D60B0F" w14:textId="3E73167E" w:rsidR="00DB4C8B" w:rsidRDefault="00DB4C8B" w:rsidP="00DB4C8B">
      <w:pPr>
        <w:pStyle w:val="ab"/>
        <w:ind w:leftChars="0" w:left="360"/>
      </w:pPr>
    </w:p>
    <w:p w14:paraId="6032A3A8" w14:textId="6CDCEFE6" w:rsidR="00DB4C8B" w:rsidRPr="00A137AB" w:rsidRDefault="00DB4C8B" w:rsidP="00DB4C8B">
      <w:pPr>
        <w:pStyle w:val="ab"/>
        <w:ind w:leftChars="0" w:left="360"/>
        <w:rPr>
          <w:sz w:val="24"/>
          <w:szCs w:val="32"/>
        </w:rPr>
      </w:pPr>
      <w:r w:rsidRPr="00A137AB">
        <w:rPr>
          <w:rFonts w:hint="eastAsia"/>
          <w:sz w:val="24"/>
          <w:szCs w:val="32"/>
        </w:rPr>
        <w:t>問い合わせ先：</w:t>
      </w:r>
      <w:hyperlink r:id="rId11" w:history="1">
        <w:r w:rsidR="00EE1CE6" w:rsidRPr="00BA0F41">
          <w:rPr>
            <w:rStyle w:val="ac"/>
            <w:rFonts w:hint="eastAsia"/>
            <w:sz w:val="24"/>
            <w:szCs w:val="32"/>
          </w:rPr>
          <w:t>h</w:t>
        </w:r>
        <w:r w:rsidR="00EE1CE6" w:rsidRPr="00BA0F41">
          <w:rPr>
            <w:rStyle w:val="ac"/>
            <w:sz w:val="24"/>
            <w:szCs w:val="32"/>
          </w:rPr>
          <w:t>omepage@ehimehandball.jp</w:t>
        </w:r>
      </w:hyperlink>
      <w:r w:rsidR="00E80CC8">
        <w:rPr>
          <w:rFonts w:hint="eastAsia"/>
          <w:sz w:val="24"/>
          <w:szCs w:val="32"/>
        </w:rPr>
        <w:t>（担当）</w:t>
      </w:r>
    </w:p>
    <w:sectPr w:rsidR="00DB4C8B" w:rsidRPr="00A137AB" w:rsidSect="00C319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C889" w14:textId="77777777" w:rsidR="00377DE6" w:rsidRDefault="00377DE6" w:rsidP="008B6EC4">
      <w:r>
        <w:separator/>
      </w:r>
    </w:p>
  </w:endnote>
  <w:endnote w:type="continuationSeparator" w:id="0">
    <w:p w14:paraId="5371F09E" w14:textId="77777777" w:rsidR="00377DE6" w:rsidRDefault="00377DE6" w:rsidP="008B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3D6F" w14:textId="77777777" w:rsidR="00AF5CDD" w:rsidRDefault="00AF5C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D804" w14:textId="77777777" w:rsidR="00AF5CDD" w:rsidRDefault="00AF5C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BC14" w14:textId="77777777" w:rsidR="00AF5CDD" w:rsidRDefault="00AF5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6E80" w14:textId="77777777" w:rsidR="00377DE6" w:rsidRDefault="00377DE6" w:rsidP="008B6EC4">
      <w:r>
        <w:separator/>
      </w:r>
    </w:p>
  </w:footnote>
  <w:footnote w:type="continuationSeparator" w:id="0">
    <w:p w14:paraId="7660E316" w14:textId="77777777" w:rsidR="00377DE6" w:rsidRDefault="00377DE6" w:rsidP="008B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4B29" w14:textId="77777777" w:rsidR="00AF5CDD" w:rsidRDefault="00AF5C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ACD8" w14:textId="77777777" w:rsidR="00BA6AE6" w:rsidRDefault="00BA6AE6" w:rsidP="00BA6AE6">
    <w:pPr>
      <w:spacing w:after="160" w:line="264" w:lineRule="auto"/>
      <w:jc w:val="center"/>
    </w:pPr>
  </w:p>
  <w:p w14:paraId="5471D427" w14:textId="77777777" w:rsidR="008B6EC4" w:rsidRDefault="008B6E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D5AE" w14:textId="77777777" w:rsidR="00AF5CDD" w:rsidRDefault="00AF5C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E8E"/>
    <w:multiLevelType w:val="hybridMultilevel"/>
    <w:tmpl w:val="49B05DF8"/>
    <w:lvl w:ilvl="0" w:tplc="5434B9D8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74"/>
    <w:rsid w:val="00017C2C"/>
    <w:rsid w:val="00056CBB"/>
    <w:rsid w:val="000B0E7A"/>
    <w:rsid w:val="00161238"/>
    <w:rsid w:val="00185C5B"/>
    <w:rsid w:val="001E0C38"/>
    <w:rsid w:val="001F1D71"/>
    <w:rsid w:val="0023779B"/>
    <w:rsid w:val="00295ED5"/>
    <w:rsid w:val="00296F2A"/>
    <w:rsid w:val="00377DE6"/>
    <w:rsid w:val="004173E4"/>
    <w:rsid w:val="00442783"/>
    <w:rsid w:val="004A4F37"/>
    <w:rsid w:val="004A5662"/>
    <w:rsid w:val="0068203C"/>
    <w:rsid w:val="006A6165"/>
    <w:rsid w:val="00724087"/>
    <w:rsid w:val="00781F26"/>
    <w:rsid w:val="007E1E95"/>
    <w:rsid w:val="007E5E74"/>
    <w:rsid w:val="0082579E"/>
    <w:rsid w:val="008933A4"/>
    <w:rsid w:val="008B6EC4"/>
    <w:rsid w:val="00943379"/>
    <w:rsid w:val="00963488"/>
    <w:rsid w:val="00971313"/>
    <w:rsid w:val="009F4CBE"/>
    <w:rsid w:val="009F6EF7"/>
    <w:rsid w:val="00A137AB"/>
    <w:rsid w:val="00AA38A5"/>
    <w:rsid w:val="00AF5CDD"/>
    <w:rsid w:val="00BA6AE6"/>
    <w:rsid w:val="00BF64C6"/>
    <w:rsid w:val="00C11FDB"/>
    <w:rsid w:val="00C3192D"/>
    <w:rsid w:val="00C41AFF"/>
    <w:rsid w:val="00D20FDF"/>
    <w:rsid w:val="00D26980"/>
    <w:rsid w:val="00D4462A"/>
    <w:rsid w:val="00D60224"/>
    <w:rsid w:val="00DA25C6"/>
    <w:rsid w:val="00DB4C8B"/>
    <w:rsid w:val="00DB581F"/>
    <w:rsid w:val="00E37B94"/>
    <w:rsid w:val="00E74830"/>
    <w:rsid w:val="00E80CC8"/>
    <w:rsid w:val="00EE1CE6"/>
    <w:rsid w:val="00F9312E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EC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579E"/>
  </w:style>
  <w:style w:type="paragraph" w:styleId="a4">
    <w:name w:val="header"/>
    <w:basedOn w:val="a"/>
    <w:link w:val="a5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E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6EC4"/>
    <w:rPr>
      <w:kern w:val="2"/>
      <w:sz w:val="21"/>
      <w:szCs w:val="24"/>
    </w:rPr>
  </w:style>
  <w:style w:type="paragraph" w:customStyle="1" w:styleId="3372873BB58A4DED866D2BE34882C06C">
    <w:name w:val="3372873BB58A4DED866D2BE34882C06C"/>
    <w:rsid w:val="008B6EC4"/>
    <w:pPr>
      <w:spacing w:after="200" w:line="276" w:lineRule="auto"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6E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6EC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3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B4C8B"/>
    <w:pPr>
      <w:ind w:leftChars="400" w:left="840"/>
    </w:pPr>
  </w:style>
  <w:style w:type="character" w:styleId="ac">
    <w:name w:val="Hyperlink"/>
    <w:basedOn w:val="a0"/>
    <w:uiPriority w:val="99"/>
    <w:unhideWhenUsed/>
    <w:rsid w:val="00A137A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1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mepage@ehimehandball.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60rogas\AppData\Roaming\Microsoft\Templates\&#12499;&#12472;&#12493;&#12473;&#29992;&#26360;&#39006;&#36865;&#20184;&#29366;%209&#2637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 xsi:nil="true"/>
    <IntlLangReviewDate xmlns="1119c2e5-8fb9-4d5f-baf1-202c530f2c34" xsi:nil="true"/>
    <PrimaryImageGen xmlns="1119c2e5-8fb9-4d5f-baf1-202c530f2c34">false</PrimaryImageGen>
    <TPInstallLocation xmlns="1119c2e5-8fb9-4d5f-baf1-202c530f2c34" xsi:nil="true"/>
    <IntlLangReview xmlns="1119c2e5-8fb9-4d5f-baf1-202c530f2c34" xsi:nil="true"/>
    <LocPublishedDependentAssetsLookup xmlns="1119c2e5-8fb9-4d5f-baf1-202c530f2c34" xsi:nil="true"/>
    <Manager xmlns="1119c2e5-8fb9-4d5f-baf1-202c530f2c34" xsi:nil="true"/>
    <NumericId xmlns="1119c2e5-8fb9-4d5f-baf1-202c530f2c34" xsi:nil="true"/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FeatureTagsTaxHTField0 xmlns="1119c2e5-8fb9-4d5f-baf1-202c530f2c34">
      <Terms xmlns="http://schemas.microsoft.com/office/infopath/2007/PartnerControls"/>
    </FeatureTagsTaxHTField0>
    <IntlLangReviewer xmlns="1119c2e5-8fb9-4d5f-baf1-202c530f2c34" xsi:nil="true"/>
    <OpenTemplate xmlns="1119c2e5-8fb9-4d5f-baf1-202c530f2c34">true</OpenTemplate>
    <TaxCatchAll xmlns="1119c2e5-8fb9-4d5f-baf1-202c530f2c34"/>
    <ApprovalLog xmlns="1119c2e5-8fb9-4d5f-baf1-202c530f2c34" xsi:nil="true"/>
    <TPComponent xmlns="1119c2e5-8fb9-4d5f-baf1-202c530f2c34" xsi:nil="true"/>
    <EditorialTags xmlns="1119c2e5-8fb9-4d5f-baf1-202c530f2c34" xsi:nil="true"/>
    <LastModifiedDateTime xmlns="1119c2e5-8fb9-4d5f-baf1-202c530f2c34" xsi:nil="true"/>
    <LegacyData xmlns="1119c2e5-8fb9-4d5f-baf1-202c530f2c34" xsi:nil="true"/>
    <TPLaunchHelpLink xmlns="1119c2e5-8fb9-4d5f-baf1-202c530f2c34" xsi:nil="true"/>
    <LocComments xmlns="1119c2e5-8fb9-4d5f-baf1-202c530f2c34" xsi:nil="true"/>
    <LocProcessedForMarketsLookup xmlns="1119c2e5-8fb9-4d5f-baf1-202c530f2c34" xsi:nil="true"/>
    <Milestone xmlns="1119c2e5-8fb9-4d5f-baf1-202c530f2c34">Beta 1</Milestone>
    <BusinessGroup xmlns="1119c2e5-8fb9-4d5f-baf1-202c530f2c34" xsi:nil="true"/>
    <Providers xmlns="1119c2e5-8fb9-4d5f-baf1-202c530f2c34" xsi:nil="true"/>
    <RecommendationsModifier xmlns="1119c2e5-8fb9-4d5f-baf1-202c530f2c34" xsi:nil="true"/>
    <SourceTitle xmlns="1119c2e5-8fb9-4d5f-baf1-202c530f2c34" xsi:nil="true"/>
    <HandoffToMSDN xmlns="1119c2e5-8fb9-4d5f-baf1-202c530f2c34" xsi:nil="true"/>
    <LocOverallHandbackStatusLookup xmlns="1119c2e5-8fb9-4d5f-baf1-202c530f2c34" xsi:nil="true"/>
    <DirectSourceMarket xmlns="1119c2e5-8fb9-4d5f-baf1-202c530f2c34" xsi:nil="true"/>
    <APEditor xmlns="1119c2e5-8fb9-4d5f-baf1-202c530f2c34">
      <UserInfo>
        <DisplayName/>
        <AccountId xsi:nil="true"/>
        <AccountType/>
      </UserInfo>
    </APEditor>
    <LocNewPublishedVersionLookup xmlns="1119c2e5-8fb9-4d5f-baf1-202c530f2c34" xsi:nil="true"/>
    <SubmitterId xmlns="1119c2e5-8fb9-4d5f-baf1-202c530f2c34" xsi:nil="true"/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 xsi:nil="true"/>
    <BlockPublish xmlns="1119c2e5-8fb9-4d5f-baf1-202c530f2c34" xsi:nil="true"/>
    <BugNumber xmlns="1119c2e5-8fb9-4d5f-baf1-202c530f2c34" xsi:nil="true"/>
    <TPLaunchHelpLinkType xmlns="1119c2e5-8fb9-4d5f-baf1-202c530f2c34">Template</TPLaunchHelpLinkType>
    <PublishStatusLookup xmlns="1119c2e5-8fb9-4d5f-baf1-202c530f2c34">
      <Value>452663</Value>
      <Value>503391</Value>
    </PublishStatusLookup>
    <ScenarioTagsTaxHTField0 xmlns="1119c2e5-8fb9-4d5f-baf1-202c530f2c34">
      <Terms xmlns="http://schemas.microsoft.com/office/infopath/2007/PartnerControls"/>
    </ScenarioTagsTaxHTField0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 xsi:nil="true"/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System Account</DisplayName>
        <AccountId>1073741823</AccountId>
        <AccountType/>
      </UserInfo>
    </APAuthor>
    <ClipArtFilename xmlns="1119c2e5-8fb9-4d5f-baf1-202c530f2c34" xsi:nil="true"/>
    <LocOverallLocStatusLookup xmlns="1119c2e5-8fb9-4d5f-baf1-202c530f2c34" xsi:nil="true"/>
    <LocOverallPreviewStatusLookup xmlns="1119c2e5-8fb9-4d5f-baf1-202c530f2c34" xsi:nil="true"/>
    <IntlLocPriority xmlns="1119c2e5-8fb9-4d5f-baf1-202c530f2c34" xsi:nil="true"/>
    <ApprovalStatus xmlns="1119c2e5-8fb9-4d5f-baf1-202c530f2c34">InProgress</ApprovalStatus>
    <LocManualTestRequired xmlns="1119c2e5-8fb9-4d5f-baf1-202c530f2c34" xsi:nil="true"/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TP102774036</AssetId>
    <AssetType xmlns="1119c2e5-8fb9-4d5f-baf1-202c530f2c34" xsi:nil="true"/>
    <TPClientViewer xmlns="1119c2e5-8fb9-4d5f-baf1-202c530f2c34" xsi:nil="true"/>
    <TPFriendlyName xmlns="1119c2e5-8fb9-4d5f-baf1-202c530f2c34" xsi:nil="true"/>
    <PlannedPubDate xmlns="1119c2e5-8fb9-4d5f-baf1-202c530f2c34" xsi:nil="true"/>
    <PolicheckWords xmlns="1119c2e5-8fb9-4d5f-baf1-202c530f2c34" xsi:nil="true"/>
    <TPCommandLine xmlns="1119c2e5-8fb9-4d5f-baf1-202c530f2c34" xsi:nil="true"/>
    <LocOverallPublishStatusLookup xmlns="1119c2e5-8fb9-4d5f-baf1-202c530f2c34" xsi:nil="true"/>
    <LocPublishedLinkedAssetsLookup xmlns="1119c2e5-8fb9-4d5f-baf1-202c530f2c34" xsi:nil="true"/>
    <CrawlForDependencies xmlns="1119c2e5-8fb9-4d5f-baf1-202c530f2c34">false</CrawlForDependencies>
    <InternalTagsTaxHTField0 xmlns="1119c2e5-8fb9-4d5f-baf1-202c530f2c34">
      <Terms xmlns="http://schemas.microsoft.com/office/infopath/2007/PartnerControls"/>
    </InternalTagsTaxHTField0>
    <MarketSpecific xmlns="1119c2e5-8fb9-4d5f-baf1-202c530f2c34" xsi:nil="true"/>
    <LastHandOff xmlns="1119c2e5-8fb9-4d5f-baf1-202c530f2c34" xsi:nil="true"/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VoteCount xmlns="1119c2e5-8fb9-4d5f-baf1-202c530f2c34" xsi:nil="true"/>
    <ContentItem xmlns="1119c2e5-8fb9-4d5f-baf1-202c530f2c34" xsi:nil="true"/>
    <Markets xmlns="1119c2e5-8fb9-4d5f-baf1-202c530f2c34"/>
    <OriginalSourceMarket xmlns="1119c2e5-8fb9-4d5f-baf1-202c530f2c34" xsi:nil="true"/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 xsi:nil="true"/>
    <AssetExpire xmlns="1119c2e5-8fb9-4d5f-baf1-202c530f2c34">2100-01-01T00:00:00+00:00</AssetExpire>
    <CampaignTagsTaxHTField0 xmlns="1119c2e5-8fb9-4d5f-baf1-202c530f2c34">
      <Terms xmlns="http://schemas.microsoft.com/office/infopath/2007/PartnerControls"/>
    </CampaignTagsTaxHTField0>
    <LocLastLocAttemptVersionLookup xmlns="1119c2e5-8fb9-4d5f-baf1-202c530f2c34">134893</LocLastLocAttemptVersionLookup>
    <LocLastLocAttemptVersionTypeLookup xmlns="1119c2e5-8fb9-4d5f-baf1-202c530f2c34" xsi:nil="true"/>
    <AssetStart xmlns="1119c2e5-8fb9-4d5f-baf1-202c530f2c34">2011-11-08T11:39:59+00:00</AssetStart>
    <TPExecutable xmlns="1119c2e5-8fb9-4d5f-baf1-202c530f2c34" xsi:nil="true"/>
    <FriendlyTitle xmlns="1119c2e5-8fb9-4d5f-baf1-202c530f2c34" xsi:nil="true"/>
    <LocRecommendedHandoff xmlns="1119c2e5-8fb9-4d5f-baf1-202c530f2c34" xsi:nil="true"/>
    <TPAppVersion xmlns="1119c2e5-8fb9-4d5f-baf1-202c530f2c34" xsi:nil="true"/>
    <AcquiredFrom xmlns="1119c2e5-8fb9-4d5f-baf1-202c530f2c34">Internal MS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1 Microsoft Managed Content</TrustLevel>
    <OriginalRelease xmlns="1119c2e5-8fb9-4d5f-baf1-202c530f2c34">14</OriginalRelease>
    <LocMarketGroupTiers2 xmlns="1119c2e5-8fb9-4d5f-baf1-202c530f2c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012763F-D5EA-4596-89D6-17EF4EF12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3791F-20A4-4CEE-9FB9-574E1007F767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3.xml><?xml version="1.0" encoding="utf-8"?>
<ds:datastoreItem xmlns:ds="http://schemas.openxmlformats.org/officeDocument/2006/customXml" ds:itemID="{7BB16EF2-20F9-42D8-8DAE-C53BE2A3E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738EDA-4CAF-4D4B-A9C9-903CC876C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ビジネス用書類送付状 9月.dotx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ビジネス用書類送付状 9月</vt:lpstr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ビジネス用書類送付状 9月</dc:title>
  <dc:creator/>
  <cp:lastModifiedBy/>
  <cp:revision>1</cp:revision>
  <dcterms:created xsi:type="dcterms:W3CDTF">2024-04-03T07:33:00Z</dcterms:created>
  <dcterms:modified xsi:type="dcterms:W3CDTF">2024-04-10T07:53:00Z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</Properties>
</file>